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39E3">
      <w:pPr>
        <w:pStyle w:val="3"/>
        <w:spacing w:before="312" w:beforeLines="100" w:after="156" w:afterLines="50" w:line="20" w:lineRule="exact"/>
        <w:ind w:firstLine="2731" w:firstLineChars="850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申请补发毕业证明书审批表</w:t>
      </w:r>
    </w:p>
    <w:p w14:paraId="77320159">
      <w:pPr>
        <w:pStyle w:val="3"/>
        <w:spacing w:line="440" w:lineRule="exact"/>
        <w:rPr>
          <w:rFonts w:hint="eastAsia" w:ascii="华文中宋" w:hAnsi="华文中宋" w:eastAsia="华文中宋"/>
          <w:b/>
          <w:sz w:val="24"/>
          <w:szCs w:val="24"/>
          <w:u w:val="single"/>
        </w:rPr>
      </w:pPr>
    </w:p>
    <w:p w14:paraId="5B74D3E9">
      <w:pPr>
        <w:pStyle w:val="3"/>
        <w:spacing w:line="440" w:lineRule="exact"/>
        <w:rPr>
          <w:rFonts w:hint="eastAsia" w:ascii="华文中宋" w:hAnsi="华文中宋" w:eastAsia="华文中宋"/>
          <w:b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b/>
          <w:sz w:val="24"/>
          <w:szCs w:val="24"/>
          <w:u w:val="single"/>
        </w:rPr>
        <w:t>在填写表格之前，请仔细阅读下列资料：</w:t>
      </w:r>
    </w:p>
    <w:p w14:paraId="76B32D30">
      <w:pPr>
        <w:pStyle w:val="3"/>
        <w:numPr>
          <w:ilvl w:val="0"/>
          <w:numId w:val="1"/>
        </w:numPr>
        <w:spacing w:line="440" w:lineRule="exact"/>
        <w:rPr>
          <w:rFonts w:hint="eastAsia"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谁应该使用本表格</w:t>
      </w:r>
    </w:p>
    <w:p w14:paraId="17917850">
      <w:pPr>
        <w:pStyle w:val="3"/>
        <w:spacing w:line="460" w:lineRule="exact"/>
        <w:ind w:firstLine="480" w:firstLineChars="200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ab/>
      </w:r>
      <w:r>
        <w:rPr>
          <w:rFonts w:hint="eastAsia" w:ascii="华文中宋" w:hAnsi="华文中宋" w:eastAsia="华文中宋"/>
          <w:sz w:val="24"/>
          <w:szCs w:val="24"/>
        </w:rPr>
        <w:t>学历证书遗失或者损坏者。</w:t>
      </w:r>
    </w:p>
    <w:p w14:paraId="074B1FD0">
      <w:pPr>
        <w:pStyle w:val="3"/>
        <w:numPr>
          <w:ilvl w:val="0"/>
          <w:numId w:val="1"/>
        </w:numPr>
        <w:spacing w:line="460" w:lineRule="exact"/>
        <w:rPr>
          <w:rFonts w:hint="eastAsia"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申请程序（3个步骤）</w:t>
      </w:r>
    </w:p>
    <w:p w14:paraId="4CA830E2">
      <w:pPr>
        <w:pStyle w:val="3"/>
        <w:numPr>
          <w:ilvl w:val="0"/>
          <w:numId w:val="2"/>
        </w:numPr>
        <w:spacing w:line="46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下载表格</w:t>
      </w:r>
      <w:r>
        <w:rPr>
          <w:rFonts w:hint="eastAsia" w:ascii="华文中宋" w:hAnsi="华文中宋" w:eastAsia="华文中宋"/>
          <w:sz w:val="24"/>
          <w:szCs w:val="24"/>
        </w:rPr>
        <w:t>。可以通过网上下载或直接到教务处领取。表格下载地址：</w:t>
      </w:r>
      <w:r>
        <w:rPr>
          <w:rFonts w:hint="eastAsia"/>
          <w:sz w:val="24"/>
          <w:szCs w:val="24"/>
        </w:rPr>
        <w:t>https://www.gzus.edu.cn/jwc/</w:t>
      </w:r>
      <w:r>
        <w:rPr>
          <w:rFonts w:hint="eastAsia" w:ascii="华文中宋" w:hAnsi="华文中宋" w:eastAsia="华文中宋"/>
          <w:sz w:val="24"/>
          <w:szCs w:val="24"/>
        </w:rPr>
        <w:t>，在“表格下载”中“学籍管理”。</w:t>
      </w:r>
    </w:p>
    <w:p w14:paraId="7A35584F">
      <w:pPr>
        <w:pStyle w:val="3"/>
        <w:numPr>
          <w:ilvl w:val="0"/>
          <w:numId w:val="2"/>
        </w:numPr>
        <w:spacing w:line="46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填写表格</w:t>
      </w:r>
      <w:r>
        <w:rPr>
          <w:rFonts w:hint="eastAsia" w:ascii="华文中宋" w:hAnsi="华文中宋" w:eastAsia="华文中宋"/>
          <w:sz w:val="24"/>
          <w:szCs w:val="24"/>
        </w:rPr>
        <w:t xml:space="preserve">。必须由学生本人完整、准确地填写本表，并由本人亲笔签名。申请表必须附上要求的附件，才组成完整的申请补办毕业证明书审批表。 </w:t>
      </w:r>
    </w:p>
    <w:p w14:paraId="29E188EE">
      <w:pPr>
        <w:pStyle w:val="3"/>
        <w:numPr>
          <w:ilvl w:val="0"/>
          <w:numId w:val="2"/>
        </w:numPr>
        <w:spacing w:line="460" w:lineRule="exact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递交申请</w:t>
      </w:r>
      <w:r>
        <w:rPr>
          <w:rFonts w:hint="eastAsia" w:ascii="华文中宋" w:hAnsi="华文中宋" w:eastAsia="华文中宋"/>
          <w:sz w:val="24"/>
          <w:szCs w:val="24"/>
        </w:rPr>
        <w:t>。完整的申请补毕业证明书审批表必须由学生本人亲自递交给教务处。亲自递交的方式包括本人亲自递交或特快专递</w:t>
      </w:r>
      <w:r>
        <w:rPr>
          <w:rFonts w:hint="eastAsia" w:ascii="华文中宋" w:hAnsi="华文中宋" w:eastAsia="华文中宋"/>
          <w:sz w:val="24"/>
          <w:szCs w:val="24"/>
          <w:lang w:val="en-US" w:eastAsia="zh-CN"/>
        </w:rPr>
        <w:t>递交</w:t>
      </w:r>
      <w:r>
        <w:rPr>
          <w:rFonts w:hint="eastAsia" w:ascii="华文中宋" w:hAnsi="华文中宋" w:eastAsia="华文中宋"/>
          <w:sz w:val="24"/>
          <w:szCs w:val="24"/>
        </w:rPr>
        <w:t>。若由他人递交（含辅导员代交），必须有学生本人亲自签名的委托书。</w:t>
      </w:r>
    </w:p>
    <w:p w14:paraId="5404EA82">
      <w:pPr>
        <w:pStyle w:val="3"/>
        <w:numPr>
          <w:ilvl w:val="0"/>
          <w:numId w:val="1"/>
        </w:numPr>
        <w:spacing w:line="460" w:lineRule="exact"/>
        <w:rPr>
          <w:rFonts w:hint="eastAsia"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  <w:u w:val="single"/>
        </w:rPr>
        <w:t>审核申请</w:t>
      </w:r>
      <w:r>
        <w:rPr>
          <w:rFonts w:hint="eastAsia" w:ascii="华文中宋" w:hAnsi="华文中宋" w:eastAsia="华文中宋"/>
          <w:sz w:val="24"/>
          <w:szCs w:val="24"/>
        </w:rPr>
        <w:t>。学生递交了完整的申请书后，由教务处负责审核手续的办理。教务处对学生审批表的信息核实无误后，向学校申请制作毕业证明书。</w:t>
      </w:r>
    </w:p>
    <w:p w14:paraId="28429ADA">
      <w:pPr>
        <w:pStyle w:val="3"/>
        <w:numPr>
          <w:ilvl w:val="0"/>
          <w:numId w:val="1"/>
        </w:numPr>
        <w:spacing w:line="460" w:lineRule="exact"/>
        <w:rPr>
          <w:rFonts w:hint="eastAsia"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毕业证明书审批表必须注意的事项</w:t>
      </w:r>
    </w:p>
    <w:p w14:paraId="748AC273">
      <w:pPr>
        <w:pStyle w:val="3"/>
        <w:spacing w:line="460" w:lineRule="exact"/>
        <w:ind w:left="420" w:leftChars="200" w:firstLine="240" w:firstLineChars="100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学生必须准确、真实的填写各项内容，否则可能导致审批表不获批准。</w:t>
      </w:r>
    </w:p>
    <w:p w14:paraId="7D4C9F3A">
      <w:pPr>
        <w:pStyle w:val="3"/>
        <w:numPr>
          <w:ilvl w:val="0"/>
          <w:numId w:val="1"/>
        </w:numPr>
        <w:spacing w:line="460" w:lineRule="exact"/>
        <w:rPr>
          <w:rFonts w:hint="eastAsia" w:ascii="华文中宋" w:hAnsi="华文中宋" w:eastAsia="华文中宋"/>
          <w:b/>
          <w:sz w:val="24"/>
          <w:szCs w:val="24"/>
        </w:rPr>
      </w:pPr>
      <w:r>
        <w:rPr>
          <w:rFonts w:hint="eastAsia" w:ascii="华文中宋" w:hAnsi="华文中宋" w:eastAsia="华文中宋"/>
          <w:b/>
          <w:sz w:val="24"/>
          <w:szCs w:val="24"/>
        </w:rPr>
        <w:t>联络及咨询</w:t>
      </w:r>
    </w:p>
    <w:p w14:paraId="5542AAB2">
      <w:pPr>
        <w:pStyle w:val="3"/>
        <w:spacing w:line="460" w:lineRule="exact"/>
        <w:ind w:firstLine="480" w:firstLineChars="200"/>
        <w:rPr>
          <w:rFonts w:hint="eastAsia" w:ascii="华文中宋" w:hAnsi="华文中宋" w:eastAsia="华文中宋"/>
          <w:sz w:val="24"/>
          <w:szCs w:val="24"/>
        </w:rPr>
      </w:pPr>
      <w:r>
        <w:rPr>
          <w:rFonts w:hint="eastAsia" w:ascii="华文中宋" w:hAnsi="华文中宋" w:eastAsia="华文中宋"/>
          <w:sz w:val="24"/>
          <w:szCs w:val="24"/>
        </w:rPr>
        <w:t>如有任何疑问，请直接咨询教务处，联系电话：020-87818171。</w:t>
      </w:r>
    </w:p>
    <w:p w14:paraId="5DEC3243">
      <w:pPr>
        <w:pStyle w:val="3"/>
        <w:spacing w:line="460" w:lineRule="exact"/>
        <w:rPr>
          <w:rFonts w:hint="eastAsia" w:ascii="华文中宋" w:hAnsi="华文中宋" w:eastAsia="华文中宋"/>
          <w:b/>
          <w:sz w:val="28"/>
          <w:szCs w:val="28"/>
        </w:rPr>
      </w:pPr>
    </w:p>
    <w:p w14:paraId="1149A895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</w:p>
    <w:p w14:paraId="097D20C9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</w:p>
    <w:p w14:paraId="135ECC5B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</w:p>
    <w:p w14:paraId="7EA86C6E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</w:p>
    <w:p w14:paraId="3AA50EEF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</w:p>
    <w:p w14:paraId="1D203DDE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</w:p>
    <w:p w14:paraId="0995B211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</w:p>
    <w:p w14:paraId="673E9A35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</w:p>
    <w:p w14:paraId="12FD386E">
      <w:pPr>
        <w:spacing w:line="400" w:lineRule="exact"/>
        <w:rPr>
          <w:rFonts w:hint="eastAsia"/>
          <w:b/>
          <w:sz w:val="36"/>
          <w:szCs w:val="36"/>
        </w:rPr>
      </w:pPr>
    </w:p>
    <w:p w14:paraId="19EE28CC">
      <w:pPr>
        <w:spacing w:line="400" w:lineRule="exact"/>
        <w:ind w:firstLine="2168" w:firstLineChars="600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申请补发毕业证明书审批表</w:t>
      </w:r>
    </w:p>
    <w:tbl>
      <w:tblPr>
        <w:tblStyle w:val="7"/>
        <w:tblpPr w:leftFromText="180" w:rightFromText="180" w:vertAnchor="text" w:horzAnchor="margin" w:tblpY="86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088"/>
        <w:gridCol w:w="1440"/>
        <w:gridCol w:w="826"/>
        <w:gridCol w:w="142"/>
        <w:gridCol w:w="709"/>
        <w:gridCol w:w="1023"/>
        <w:gridCol w:w="2520"/>
      </w:tblGrid>
      <w:tr w14:paraId="1E999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noWrap w:val="0"/>
            <w:vAlign w:val="top"/>
          </w:tcPr>
          <w:p w14:paraId="3C6AD890">
            <w:pPr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496" w:type="dxa"/>
            <w:gridSpan w:val="4"/>
            <w:noWrap w:val="0"/>
            <w:vAlign w:val="top"/>
          </w:tcPr>
          <w:p w14:paraId="33C8DA55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72725EA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20" w:type="dxa"/>
            <w:noWrap w:val="0"/>
            <w:vAlign w:val="top"/>
          </w:tcPr>
          <w:p w14:paraId="10E19123">
            <w:pPr>
              <w:rPr>
                <w:sz w:val="28"/>
                <w:szCs w:val="28"/>
              </w:rPr>
            </w:pPr>
          </w:p>
        </w:tc>
      </w:tr>
      <w:tr w14:paraId="08857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68" w:type="dxa"/>
            <w:noWrap w:val="0"/>
            <w:vAlign w:val="top"/>
          </w:tcPr>
          <w:p w14:paraId="1BD0033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3496" w:type="dxa"/>
            <w:gridSpan w:val="4"/>
            <w:noWrap w:val="0"/>
            <w:vAlign w:val="top"/>
          </w:tcPr>
          <w:p w14:paraId="2A7FCBB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年      月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5DF112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2520" w:type="dxa"/>
            <w:noWrap w:val="0"/>
            <w:vAlign w:val="top"/>
          </w:tcPr>
          <w:p w14:paraId="5B29F7B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年     月</w:t>
            </w:r>
          </w:p>
        </w:tc>
      </w:tr>
      <w:tr w14:paraId="4C85A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68" w:type="dxa"/>
            <w:noWrap w:val="0"/>
            <w:vAlign w:val="top"/>
          </w:tcPr>
          <w:p w14:paraId="47D512B7"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所在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3496" w:type="dxa"/>
            <w:gridSpan w:val="4"/>
            <w:noWrap w:val="0"/>
            <w:vAlign w:val="top"/>
          </w:tcPr>
          <w:p w14:paraId="5E67B804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noWrap w:val="0"/>
            <w:vAlign w:val="center"/>
          </w:tcPr>
          <w:p w14:paraId="3081E95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2520" w:type="dxa"/>
            <w:noWrap w:val="0"/>
            <w:vAlign w:val="top"/>
          </w:tcPr>
          <w:p w14:paraId="5853C84D">
            <w:pPr>
              <w:rPr>
                <w:sz w:val="28"/>
                <w:szCs w:val="28"/>
              </w:rPr>
            </w:pPr>
          </w:p>
        </w:tc>
      </w:tr>
      <w:tr w14:paraId="2914E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7" w:hRule="atLeast"/>
        </w:trPr>
        <w:tc>
          <w:tcPr>
            <w:tcW w:w="1668" w:type="dxa"/>
            <w:noWrap w:val="0"/>
            <w:vAlign w:val="top"/>
          </w:tcPr>
          <w:p w14:paraId="1EAC50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制</w:t>
            </w:r>
          </w:p>
        </w:tc>
        <w:tc>
          <w:tcPr>
            <w:tcW w:w="1088" w:type="dxa"/>
            <w:noWrap w:val="0"/>
            <w:vAlign w:val="top"/>
          </w:tcPr>
          <w:p w14:paraId="3895745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年</w:t>
            </w:r>
          </w:p>
        </w:tc>
        <w:tc>
          <w:tcPr>
            <w:tcW w:w="1440" w:type="dxa"/>
            <w:noWrap w:val="0"/>
            <w:vAlign w:val="top"/>
          </w:tcPr>
          <w:p w14:paraId="09F784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968" w:type="dxa"/>
            <w:gridSpan w:val="2"/>
            <w:noWrap w:val="0"/>
            <w:vAlign w:val="top"/>
          </w:tcPr>
          <w:p w14:paraId="7C2997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科</w:t>
            </w:r>
          </w:p>
        </w:tc>
        <w:tc>
          <w:tcPr>
            <w:tcW w:w="1732" w:type="dxa"/>
            <w:gridSpan w:val="2"/>
            <w:noWrap w:val="0"/>
            <w:vAlign w:val="center"/>
          </w:tcPr>
          <w:p w14:paraId="264F29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原证书号码</w:t>
            </w:r>
          </w:p>
        </w:tc>
        <w:tc>
          <w:tcPr>
            <w:tcW w:w="2520" w:type="dxa"/>
            <w:noWrap w:val="0"/>
            <w:vAlign w:val="top"/>
          </w:tcPr>
          <w:p w14:paraId="7B050A40">
            <w:pPr>
              <w:rPr>
                <w:sz w:val="28"/>
                <w:szCs w:val="28"/>
              </w:rPr>
            </w:pPr>
          </w:p>
        </w:tc>
      </w:tr>
      <w:tr w14:paraId="2E6F1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68" w:type="dxa"/>
            <w:noWrap w:val="0"/>
            <w:vAlign w:val="top"/>
          </w:tcPr>
          <w:p w14:paraId="546E3A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96" w:type="dxa"/>
            <w:gridSpan w:val="4"/>
            <w:noWrap w:val="0"/>
            <w:vAlign w:val="top"/>
          </w:tcPr>
          <w:p w14:paraId="024F1C67">
            <w:pPr>
              <w:rPr>
                <w:sz w:val="28"/>
                <w:szCs w:val="28"/>
              </w:rPr>
            </w:pPr>
          </w:p>
        </w:tc>
        <w:tc>
          <w:tcPr>
            <w:tcW w:w="1732" w:type="dxa"/>
            <w:gridSpan w:val="2"/>
            <w:noWrap w:val="0"/>
            <w:vAlign w:val="top"/>
          </w:tcPr>
          <w:p w14:paraId="6665629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520" w:type="dxa"/>
            <w:noWrap w:val="0"/>
            <w:vAlign w:val="top"/>
          </w:tcPr>
          <w:p w14:paraId="3F5A0A17">
            <w:pPr>
              <w:rPr>
                <w:sz w:val="28"/>
                <w:szCs w:val="28"/>
              </w:rPr>
            </w:pPr>
          </w:p>
        </w:tc>
      </w:tr>
      <w:tr w14:paraId="773A9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668" w:type="dxa"/>
            <w:noWrap w:val="0"/>
            <w:vAlign w:val="center"/>
          </w:tcPr>
          <w:p w14:paraId="5FCFD7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</w:t>
            </w:r>
          </w:p>
          <w:p w14:paraId="08EA45A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748" w:type="dxa"/>
            <w:gridSpan w:val="7"/>
            <w:noWrap w:val="0"/>
            <w:vAlign w:val="top"/>
          </w:tcPr>
          <w:p w14:paraId="023B5A2A">
            <w:pPr>
              <w:rPr>
                <w:sz w:val="28"/>
                <w:szCs w:val="28"/>
              </w:rPr>
            </w:pPr>
          </w:p>
          <w:p w14:paraId="3DFD94D8">
            <w:pPr>
              <w:rPr>
                <w:rFonts w:hint="eastAsia"/>
                <w:sz w:val="28"/>
                <w:szCs w:val="28"/>
              </w:rPr>
            </w:pPr>
          </w:p>
          <w:p w14:paraId="6244BC7F">
            <w:pPr>
              <w:ind w:firstLine="2240" w:firstLineChars="8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年     月    日</w:t>
            </w:r>
          </w:p>
        </w:tc>
      </w:tr>
      <w:tr w14:paraId="1BED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668" w:type="dxa"/>
            <w:noWrap w:val="0"/>
            <w:vAlign w:val="center"/>
          </w:tcPr>
          <w:p w14:paraId="7697283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  <w:r>
              <w:rPr>
                <w:sz w:val="28"/>
                <w:szCs w:val="28"/>
              </w:rPr>
              <w:br w:type="textWrapping"/>
            </w:r>
            <w:r>
              <w:rPr>
                <w:rFonts w:hint="eastAsia"/>
                <w:sz w:val="28"/>
                <w:szCs w:val="28"/>
              </w:rPr>
              <w:t>受理意见</w:t>
            </w:r>
          </w:p>
        </w:tc>
        <w:tc>
          <w:tcPr>
            <w:tcW w:w="7748" w:type="dxa"/>
            <w:gridSpan w:val="7"/>
            <w:noWrap w:val="0"/>
            <w:vAlign w:val="top"/>
          </w:tcPr>
          <w:p w14:paraId="2D502723">
            <w:pPr>
              <w:spacing w:line="400" w:lineRule="exact"/>
              <w:rPr>
                <w:rFonts w:hint="eastAsia"/>
                <w:sz w:val="28"/>
                <w:szCs w:val="28"/>
              </w:rPr>
            </w:pPr>
          </w:p>
          <w:p w14:paraId="1F4C02D5">
            <w:pPr>
              <w:spacing w:line="12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签名：             年     月    日</w:t>
            </w:r>
          </w:p>
        </w:tc>
      </w:tr>
      <w:tr w14:paraId="33C1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668" w:type="dxa"/>
            <w:noWrap w:val="0"/>
            <w:vAlign w:val="center"/>
          </w:tcPr>
          <w:p w14:paraId="5BD5347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主管校长</w:t>
            </w:r>
          </w:p>
          <w:p w14:paraId="614D924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48" w:type="dxa"/>
            <w:gridSpan w:val="7"/>
            <w:noWrap w:val="0"/>
            <w:vAlign w:val="top"/>
          </w:tcPr>
          <w:p w14:paraId="5EEE757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14:paraId="68D487FC">
            <w:pPr>
              <w:spacing w:line="1200" w:lineRule="exact"/>
              <w:ind w:firstLine="2380" w:firstLineChars="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              年     月    日</w:t>
            </w:r>
          </w:p>
        </w:tc>
      </w:tr>
      <w:tr w14:paraId="22C3B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668" w:type="dxa"/>
            <w:noWrap w:val="0"/>
            <w:vAlign w:val="top"/>
          </w:tcPr>
          <w:p w14:paraId="3B6D644F">
            <w:pPr>
              <w:spacing w:line="600" w:lineRule="exact"/>
              <w:ind w:firstLine="140" w:firstLineChars="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补发证号</w:t>
            </w:r>
          </w:p>
        </w:tc>
        <w:tc>
          <w:tcPr>
            <w:tcW w:w="3354" w:type="dxa"/>
            <w:gridSpan w:val="3"/>
            <w:noWrap w:val="0"/>
            <w:vAlign w:val="top"/>
          </w:tcPr>
          <w:p w14:paraId="664EAA6C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2DDCCD14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543" w:type="dxa"/>
            <w:gridSpan w:val="2"/>
            <w:noWrap w:val="0"/>
            <w:vAlign w:val="top"/>
          </w:tcPr>
          <w:p w14:paraId="2DE97377">
            <w:pPr>
              <w:spacing w:line="60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  <w:tr w14:paraId="738E5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668" w:type="dxa"/>
            <w:noWrap w:val="0"/>
            <w:vAlign w:val="top"/>
          </w:tcPr>
          <w:p w14:paraId="1DF3EE7D">
            <w:pPr>
              <w:spacing w:line="6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领证人</w:t>
            </w:r>
          </w:p>
        </w:tc>
        <w:tc>
          <w:tcPr>
            <w:tcW w:w="3354" w:type="dxa"/>
            <w:gridSpan w:val="3"/>
            <w:noWrap w:val="0"/>
            <w:vAlign w:val="top"/>
          </w:tcPr>
          <w:p w14:paraId="3E3959E0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3786CC2E">
            <w:pPr>
              <w:spacing w:line="6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543" w:type="dxa"/>
            <w:gridSpan w:val="2"/>
            <w:noWrap w:val="0"/>
            <w:vAlign w:val="top"/>
          </w:tcPr>
          <w:p w14:paraId="5A5F3DFD">
            <w:pPr>
              <w:spacing w:line="600" w:lineRule="exact"/>
              <w:ind w:firstLine="840" w:firstLineChars="3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  <w:tr w14:paraId="753D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668" w:type="dxa"/>
            <w:noWrap w:val="0"/>
            <w:vAlign w:val="top"/>
          </w:tcPr>
          <w:p w14:paraId="049D96B5">
            <w:pPr>
              <w:spacing w:line="400" w:lineRule="exact"/>
              <w:ind w:firstLine="280" w:firstLineChar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  <w:p w14:paraId="753D3262">
            <w:pPr>
              <w:spacing w:line="400" w:lineRule="exact"/>
              <w:ind w:firstLine="140" w:firstLineChars="50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处理结果</w:t>
            </w:r>
          </w:p>
        </w:tc>
        <w:tc>
          <w:tcPr>
            <w:tcW w:w="3354" w:type="dxa"/>
            <w:gridSpan w:val="3"/>
            <w:noWrap w:val="0"/>
            <w:vAlign w:val="top"/>
          </w:tcPr>
          <w:p w14:paraId="055955FC">
            <w:pPr>
              <w:spacing w:line="600" w:lineRule="exact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noWrap w:val="0"/>
            <w:vAlign w:val="top"/>
          </w:tcPr>
          <w:p w14:paraId="0EF17D34">
            <w:pPr>
              <w:spacing w:line="600" w:lineRule="exac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3543" w:type="dxa"/>
            <w:gridSpan w:val="2"/>
            <w:noWrap w:val="0"/>
            <w:vAlign w:val="top"/>
          </w:tcPr>
          <w:p w14:paraId="5E6238F3">
            <w:pPr>
              <w:spacing w:line="600" w:lineRule="exact"/>
              <w:ind w:firstLine="840" w:firstLineChars="3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 日</w:t>
            </w:r>
          </w:p>
        </w:tc>
      </w:tr>
    </w:tbl>
    <w:p w14:paraId="7C71BFF1">
      <w:pPr>
        <w:spacing w:line="400" w:lineRule="exact"/>
        <w:ind w:firstLine="354" w:firstLineChars="147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备注：1、递交本表时请附：1）、身份证原件和复印件2）、毕业证书领取签名表复印件（毕业所在</w:t>
      </w:r>
      <w:r>
        <w:rPr>
          <w:rFonts w:hint="eastAsia" w:ascii="宋体" w:hAnsi="宋体"/>
          <w:b/>
          <w:sz w:val="24"/>
          <w:lang w:val="en-US" w:eastAsia="zh-CN"/>
        </w:rPr>
        <w:t>学院</w:t>
      </w:r>
      <w:r>
        <w:rPr>
          <w:rFonts w:hint="eastAsia" w:ascii="宋体" w:hAnsi="宋体"/>
          <w:b/>
          <w:sz w:val="24"/>
        </w:rPr>
        <w:t>）3）、近期免冠正面半身证书照片(大一寸 蓝色背景)两张，4）、电子版相片发到</w:t>
      </w:r>
      <w:r>
        <w:rPr>
          <w:rFonts w:hint="eastAsia" w:ascii="宋体" w:hAnsi="宋体"/>
          <w:b/>
          <w:sz w:val="24"/>
          <w:lang w:val="en-US" w:eastAsia="zh-CN"/>
        </w:rPr>
        <w:t>2628415272</w:t>
      </w:r>
      <w:r>
        <w:rPr>
          <w:rFonts w:ascii="宋体" w:hAnsi="宋体"/>
          <w:b/>
          <w:sz w:val="24"/>
        </w:rPr>
        <w:t>@qq.com</w:t>
      </w:r>
      <w:r>
        <w:rPr>
          <w:rFonts w:hint="eastAsia" w:ascii="宋体" w:hAnsi="宋体"/>
          <w:b/>
          <w:sz w:val="24"/>
        </w:rPr>
        <w:t>邮箱。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552" w:right="1797" w:bottom="1503" w:left="1797" w:header="851" w:footer="39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F4D8D">
    <w:pPr>
      <w:pStyle w:val="5"/>
      <w:ind w:firstLine="4860" w:firstLineChars="2700"/>
    </w:pPr>
    <w:r>
      <w:rPr>
        <w:rFonts w:hint="eastAsia"/>
      </w:rPr>
      <w:t>表格号：</w:t>
    </w:r>
    <w:r>
      <w:t>JXxj11</w:t>
    </w:r>
    <w:r>
      <w:rPr>
        <w:rFonts w:hint="eastAsia"/>
      </w:rPr>
      <w:t>0</w:t>
    </w:r>
    <w:r>
      <w:t xml:space="preserve">   </w:t>
    </w:r>
    <w:r>
      <w:rPr>
        <w:rFonts w:hint="eastAsia"/>
      </w:rPr>
      <w:t>更新时间：</w:t>
    </w:r>
    <w:r>
      <w:t>202</w:t>
    </w:r>
    <w:r>
      <w:rPr>
        <w:rFonts w:hint="eastAsia"/>
        <w:lang w:val="en-US" w:eastAsia="zh-CN"/>
      </w:rPr>
      <w:t>5</w:t>
    </w:r>
    <w:r>
      <w:rPr>
        <w:rFonts w:hint="eastAsia"/>
      </w:rPr>
      <w:t>年</w:t>
    </w:r>
    <w:r>
      <w:rPr>
        <w:rFonts w:hint="eastAsia"/>
        <w:lang w:val="en-US" w:eastAsia="zh-CN"/>
      </w:rPr>
      <w:t>9</w:t>
    </w:r>
    <w:r>
      <w:rPr>
        <w:rFonts w:hint="eastAsia"/>
      </w:rPr>
      <w:t>月</w:t>
    </w:r>
  </w:p>
  <w:p w14:paraId="32CE5CE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2201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86F094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C0800">
    <w:pPr>
      <w:pStyle w:val="6"/>
      <w:pBdr>
        <w:bottom w:val="none" w:color="auto" w:sz="0" w:space="0"/>
      </w:pBdr>
    </w:pPr>
    <w:r>
      <w:drawing>
        <wp:inline distT="0" distB="0" distL="114300" distR="114300">
          <wp:extent cx="3340735" cy="887730"/>
          <wp:effectExtent l="0" t="0" r="12065" b="11430"/>
          <wp:docPr id="1" name="图片 1" descr="C:/Users/Administrator/Desktop/教务处/校徽/305955684EABA5876C7624E4CC5_EAE1DA3E_13EEC.png305955684EABA5876C7624E4CC5_EAE1DA3E_13E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/Users/Administrator/Desktop/教务处/校徽/305955684EABA5876C7624E4CC5_EAE1DA3E_13EEC.png305955684EABA5876C7624E4CC5_EAE1DA3E_13EEC"/>
                  <pic:cNvPicPr>
                    <a:picLocks noChangeAspect="1"/>
                  </pic:cNvPicPr>
                </pic:nvPicPr>
                <pic:blipFill>
                  <a:blip r:embed="rId1"/>
                  <a:srcRect t="5914" b="6023"/>
                  <a:stretch>
                    <a:fillRect/>
                  </a:stretch>
                </pic:blipFill>
                <pic:spPr>
                  <a:xfrm>
                    <a:off x="0" y="0"/>
                    <a:ext cx="334073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6EA6E3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AABAF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532CCD"/>
    <w:multiLevelType w:val="multilevel"/>
    <w:tmpl w:val="21532CCD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6D73ED8"/>
    <w:multiLevelType w:val="multilevel"/>
    <w:tmpl w:val="56D73ED8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D4E1F"/>
    <w:rsid w:val="00010667"/>
    <w:rsid w:val="0003615C"/>
    <w:rsid w:val="00076C37"/>
    <w:rsid w:val="0008291D"/>
    <w:rsid w:val="000B4A34"/>
    <w:rsid w:val="000E59EE"/>
    <w:rsid w:val="000E6673"/>
    <w:rsid w:val="00102B1A"/>
    <w:rsid w:val="00106EA6"/>
    <w:rsid w:val="001171F1"/>
    <w:rsid w:val="0015474C"/>
    <w:rsid w:val="001873FA"/>
    <w:rsid w:val="001B1506"/>
    <w:rsid w:val="001D10EB"/>
    <w:rsid w:val="002207FF"/>
    <w:rsid w:val="00223F80"/>
    <w:rsid w:val="002546AE"/>
    <w:rsid w:val="002C0F19"/>
    <w:rsid w:val="002E4B32"/>
    <w:rsid w:val="003174F6"/>
    <w:rsid w:val="004131EE"/>
    <w:rsid w:val="00420664"/>
    <w:rsid w:val="004751DB"/>
    <w:rsid w:val="00493FBD"/>
    <w:rsid w:val="004A3DF1"/>
    <w:rsid w:val="004A7507"/>
    <w:rsid w:val="004A7E25"/>
    <w:rsid w:val="00500B10"/>
    <w:rsid w:val="00501DCE"/>
    <w:rsid w:val="0052500F"/>
    <w:rsid w:val="005319F7"/>
    <w:rsid w:val="005878FE"/>
    <w:rsid w:val="00592D3E"/>
    <w:rsid w:val="005A16D0"/>
    <w:rsid w:val="005C71EF"/>
    <w:rsid w:val="005D423D"/>
    <w:rsid w:val="00647934"/>
    <w:rsid w:val="00660AA0"/>
    <w:rsid w:val="006844D1"/>
    <w:rsid w:val="006959E0"/>
    <w:rsid w:val="006B14D4"/>
    <w:rsid w:val="007052D7"/>
    <w:rsid w:val="00790387"/>
    <w:rsid w:val="007E3FBB"/>
    <w:rsid w:val="007E7B58"/>
    <w:rsid w:val="0081095D"/>
    <w:rsid w:val="00891200"/>
    <w:rsid w:val="008B1A6E"/>
    <w:rsid w:val="008C08A7"/>
    <w:rsid w:val="008E2205"/>
    <w:rsid w:val="008E4B51"/>
    <w:rsid w:val="008E6BBD"/>
    <w:rsid w:val="008F5B1E"/>
    <w:rsid w:val="009176E0"/>
    <w:rsid w:val="00925EA3"/>
    <w:rsid w:val="00942D36"/>
    <w:rsid w:val="009747B6"/>
    <w:rsid w:val="00A2580A"/>
    <w:rsid w:val="00A267F3"/>
    <w:rsid w:val="00A301BA"/>
    <w:rsid w:val="00A4001B"/>
    <w:rsid w:val="00AA66E3"/>
    <w:rsid w:val="00AB058C"/>
    <w:rsid w:val="00AD40AC"/>
    <w:rsid w:val="00AE7097"/>
    <w:rsid w:val="00AF1642"/>
    <w:rsid w:val="00B138FE"/>
    <w:rsid w:val="00B13CD3"/>
    <w:rsid w:val="00B22EB3"/>
    <w:rsid w:val="00B31F01"/>
    <w:rsid w:val="00B33F94"/>
    <w:rsid w:val="00BA2236"/>
    <w:rsid w:val="00BD1A12"/>
    <w:rsid w:val="00C5497C"/>
    <w:rsid w:val="00C64512"/>
    <w:rsid w:val="00CD45B2"/>
    <w:rsid w:val="00D46D7E"/>
    <w:rsid w:val="00D51B7C"/>
    <w:rsid w:val="00DB6070"/>
    <w:rsid w:val="00DC2289"/>
    <w:rsid w:val="00E60E70"/>
    <w:rsid w:val="00E61D18"/>
    <w:rsid w:val="00E73BAB"/>
    <w:rsid w:val="00E83C5F"/>
    <w:rsid w:val="00E97088"/>
    <w:rsid w:val="00EA022E"/>
    <w:rsid w:val="00EA548C"/>
    <w:rsid w:val="00EB7245"/>
    <w:rsid w:val="00ED19BD"/>
    <w:rsid w:val="00EF16AC"/>
    <w:rsid w:val="00F4344D"/>
    <w:rsid w:val="00FB024F"/>
    <w:rsid w:val="00FC1779"/>
    <w:rsid w:val="00FE151B"/>
    <w:rsid w:val="00FE3AA4"/>
    <w:rsid w:val="00FF45FE"/>
    <w:rsid w:val="0C1069CD"/>
    <w:rsid w:val="0D444B80"/>
    <w:rsid w:val="102D4E1F"/>
    <w:rsid w:val="1EBB0A1A"/>
    <w:rsid w:val="2F9D0F32"/>
    <w:rsid w:val="463B3340"/>
    <w:rsid w:val="4F8E345D"/>
    <w:rsid w:val="65AD4EF2"/>
    <w:rsid w:val="6D2A25C0"/>
    <w:rsid w:val="74A34E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0"/>
    <w:pPr>
      <w:keepNext/>
      <w:keepLines/>
      <w:widowControl/>
      <w:spacing w:before="260" w:after="260" w:line="416" w:lineRule="auto"/>
      <w:ind w:left="840" w:right="-360"/>
      <w:jc w:val="left"/>
      <w:outlineLvl w:val="1"/>
    </w:pPr>
    <w:rPr>
      <w:rFonts w:ascii="Arial" w:hAnsi="Arial" w:eastAsia="黑体"/>
      <w:b/>
      <w:bCs/>
      <w:kern w:val="0"/>
      <w:sz w:val="32"/>
      <w:szCs w:val="32"/>
      <w:lang w:eastAsia="en-US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qFormat/>
    <w:uiPriority w:val="0"/>
    <w:pPr>
      <w:autoSpaceDE w:val="0"/>
      <w:autoSpaceDN w:val="0"/>
      <w:adjustRightInd w:val="0"/>
    </w:pPr>
    <w:rPr>
      <w:rFonts w:ascii="宋体"/>
      <w:kern w:val="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Arial" w:hAnsi="Arial" w:eastAsia="黑体"/>
      <w:b/>
      <w:bCs/>
      <w:sz w:val="32"/>
      <w:szCs w:val="32"/>
      <w:lang w:eastAsia="en-US"/>
    </w:rPr>
  </w:style>
  <w:style w:type="character" w:customStyle="1" w:styleId="12">
    <w:name w:val="纯文本 Char"/>
    <w:link w:val="3"/>
    <w:qFormat/>
    <w:uiPriority w:val="0"/>
    <w:rPr>
      <w:rFonts w:ascii="宋体"/>
      <w:sz w:val="21"/>
    </w:rPr>
  </w:style>
  <w:style w:type="character" w:customStyle="1" w:styleId="13">
    <w:name w:val="页脚 Char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yt\xwechat_files\wxid_0ualibkie13i21_e72c\msg\file\2025-09\JXxj110&#24191;&#24030;&#36719;&#20214;&#23398;&#38498;&#30003;&#35831;&#34917;&#21457;&#27605;&#19994;&#35777;&#26126;&#20070;&#23457;&#25209;&#349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JXxj110广州软件学院申请补发毕业证明书审批表.dot</Template>
  <Pages>2</Pages>
  <Words>605</Words>
  <Characters>658</Characters>
  <Lines>6</Lines>
  <Paragraphs>1</Paragraphs>
  <TotalTime>44</TotalTime>
  <ScaleCrop>false</ScaleCrop>
  <LinksUpToDate>false</LinksUpToDate>
  <CharactersWithSpaces>810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2025-10-18T14:33:00Z</dcterms:created>
  <dc:creator>叶绮桐</dc:creator>
  <cp:lastModifiedBy>叶绮桐</cp:lastModifiedBy>
  <cp:lastPrinted>2026-03-06T02:10:22Z</cp:lastPrinted>
  <dcterms:modified xsi:type="dcterms:W3CDTF">2026-03-06T02:54:17Z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eyJoZGlkIjoiYzUyM2I0ZTVhNTgwNzE2N2FmZGQ2ZjNmOGE3ZGQ5NzciLCJ1c2VySWQiOiI0NjM3NjE5NzIifQ==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EB5418902498430D8C37CE598FDCFFF5_11</vt:lpwstr>
  </property>
</Properties>
</file>